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ABBC1" w14:textId="77777777" w:rsidR="001F6C02" w:rsidRDefault="001F6C02" w:rsidP="002D0C14">
      <w:pPr>
        <w:pStyle w:val="Titolo4"/>
      </w:pPr>
    </w:p>
    <w:p w14:paraId="4A01B88C" w14:textId="77777777" w:rsidR="00CF2358" w:rsidRPr="00E00ED4" w:rsidRDefault="00CF2358" w:rsidP="00EF0601">
      <w:pPr>
        <w:tabs>
          <w:tab w:val="left" w:pos="2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0ED4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3F11C01B" w14:textId="77777777" w:rsidR="00CF2358" w:rsidRPr="00E00ED4" w:rsidRDefault="00CF2358" w:rsidP="00EF0601">
      <w:pPr>
        <w:tabs>
          <w:tab w:val="left" w:pos="2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0ED4">
        <w:rPr>
          <w:rFonts w:ascii="Times New Roman" w:hAnsi="Times New Roman" w:cs="Times New Roman"/>
          <w:sz w:val="24"/>
          <w:szCs w:val="24"/>
        </w:rPr>
        <w:t>ISTITUTO COMPRENSIVO “BRIGIDA”</w:t>
      </w:r>
    </w:p>
    <w:p w14:paraId="27039F35" w14:textId="77777777" w:rsidR="00CF2358" w:rsidRDefault="00CF2358" w:rsidP="00EF0601">
      <w:pPr>
        <w:tabs>
          <w:tab w:val="left" w:pos="2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0ED4">
        <w:rPr>
          <w:rFonts w:ascii="Times New Roman" w:hAnsi="Times New Roman" w:cs="Times New Roman"/>
          <w:sz w:val="24"/>
          <w:szCs w:val="24"/>
        </w:rPr>
        <w:t>86039 TERMOLI (CB)</w:t>
      </w:r>
    </w:p>
    <w:p w14:paraId="50FF6E19" w14:textId="77777777" w:rsidR="00E617A7" w:rsidRDefault="00E617A7" w:rsidP="00EF0601">
      <w:pPr>
        <w:tabs>
          <w:tab w:val="left" w:pos="2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2F979C" w14:textId="77777777" w:rsidR="00BC51AD" w:rsidRDefault="00BC51AD" w:rsidP="00EF0601">
      <w:pPr>
        <w:tabs>
          <w:tab w:val="left" w:pos="2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D83668" w14:textId="77777777" w:rsidR="00BC51AD" w:rsidRDefault="00BC51AD" w:rsidP="00BC51AD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sz w:val="24"/>
          <w:szCs w:val="24"/>
        </w:rPr>
        <w:t xml:space="preserve">richiesta pre-scuola </w:t>
      </w:r>
      <w:r w:rsidR="007452CA">
        <w:rPr>
          <w:rFonts w:ascii="Times New Roman" w:hAnsi="Times New Roman" w:cs="Times New Roman"/>
          <w:b/>
          <w:sz w:val="24"/>
          <w:szCs w:val="24"/>
        </w:rPr>
        <w:t>/post-scuola</w:t>
      </w:r>
      <w:r w:rsidR="00023CAC">
        <w:rPr>
          <w:rFonts w:ascii="Times New Roman" w:hAnsi="Times New Roman" w:cs="Times New Roman"/>
          <w:b/>
          <w:sz w:val="24"/>
          <w:szCs w:val="24"/>
        </w:rPr>
        <w:t>– A. S. 2024/25</w:t>
      </w:r>
    </w:p>
    <w:p w14:paraId="4FABFBA3" w14:textId="77777777" w:rsidR="00E617A7" w:rsidRPr="00BC51AD" w:rsidRDefault="00E617A7" w:rsidP="00BC51AD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E17D7A" w14:textId="77777777" w:rsidR="00A64C78" w:rsidRPr="00E00ED4" w:rsidRDefault="00A64C78" w:rsidP="00EF0601">
      <w:pPr>
        <w:tabs>
          <w:tab w:val="left" w:pos="2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975BF4" w14:textId="77777777" w:rsidR="00E00ED4" w:rsidRDefault="00E00ED4" w:rsidP="00BC51AD">
      <w:pPr>
        <w:tabs>
          <w:tab w:val="left" w:pos="29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</w:t>
      </w:r>
      <w:r w:rsidR="00CF2358" w:rsidRPr="00E00ED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5AF870A" w14:textId="77777777" w:rsidR="00E00ED4" w:rsidRDefault="00E00ED4" w:rsidP="00BC51AD">
      <w:pPr>
        <w:tabs>
          <w:tab w:val="left" w:pos="29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genitore</w:t>
      </w:r>
      <w:r w:rsidR="00CF2358" w:rsidRPr="00E00ED4">
        <w:rPr>
          <w:rFonts w:ascii="Times New Roman" w:hAnsi="Times New Roman" w:cs="Times New Roman"/>
          <w:sz w:val="24"/>
          <w:szCs w:val="24"/>
        </w:rPr>
        <w:t xml:space="preserve"> dell’alunn_</w:t>
      </w:r>
      <w:r w:rsidR="00A64C78" w:rsidRPr="00E00ED4">
        <w:rPr>
          <w:rFonts w:ascii="Times New Roman" w:hAnsi="Times New Roman" w:cs="Times New Roman"/>
          <w:sz w:val="24"/>
          <w:szCs w:val="24"/>
        </w:rPr>
        <w:t>_</w:t>
      </w:r>
      <w:r w:rsidR="00CF2358" w:rsidRPr="00E00ED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19DC7DF3" w14:textId="77777777" w:rsidR="00E00ED4" w:rsidRDefault="00CF2358" w:rsidP="00BC51AD">
      <w:pPr>
        <w:tabs>
          <w:tab w:val="left" w:pos="29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ED4">
        <w:rPr>
          <w:rFonts w:ascii="Times New Roman" w:hAnsi="Times New Roman" w:cs="Times New Roman"/>
          <w:sz w:val="24"/>
          <w:szCs w:val="24"/>
        </w:rPr>
        <w:t>frequentan</w:t>
      </w:r>
      <w:r w:rsidR="00E00ED4">
        <w:rPr>
          <w:rFonts w:ascii="Times New Roman" w:hAnsi="Times New Roman" w:cs="Times New Roman"/>
          <w:sz w:val="24"/>
          <w:szCs w:val="24"/>
        </w:rPr>
        <w:t>te la classe</w:t>
      </w:r>
      <w:r w:rsidR="00EF0601" w:rsidRPr="00E00ED4">
        <w:rPr>
          <w:rFonts w:ascii="Times New Roman" w:hAnsi="Times New Roman" w:cs="Times New Roman"/>
          <w:sz w:val="24"/>
          <w:szCs w:val="24"/>
        </w:rPr>
        <w:t>__________</w:t>
      </w:r>
      <w:r w:rsidR="00E00ED4">
        <w:rPr>
          <w:rFonts w:ascii="Times New Roman" w:hAnsi="Times New Roman" w:cs="Times New Roman"/>
          <w:sz w:val="24"/>
          <w:szCs w:val="24"/>
        </w:rPr>
        <w:t>_____ sez.__________</w:t>
      </w:r>
    </w:p>
    <w:p w14:paraId="3AD89BA9" w14:textId="77777777" w:rsidR="00CF2358" w:rsidRPr="00E00ED4" w:rsidRDefault="00CF2358" w:rsidP="00BC51AD">
      <w:pPr>
        <w:tabs>
          <w:tab w:val="left" w:pos="29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ED4">
        <w:rPr>
          <w:rFonts w:ascii="Times New Roman" w:hAnsi="Times New Roman" w:cs="Times New Roman"/>
          <w:sz w:val="24"/>
          <w:szCs w:val="24"/>
        </w:rPr>
        <w:t xml:space="preserve">del plesso </w:t>
      </w:r>
      <w:r w:rsidR="00E00ED4">
        <w:rPr>
          <w:rFonts w:ascii="Times New Roman" w:hAnsi="Times New Roman" w:cs="Times New Roman"/>
          <w:sz w:val="24"/>
          <w:szCs w:val="24"/>
        </w:rPr>
        <w:t xml:space="preserve">Scuola Primaria di </w:t>
      </w:r>
      <w:r w:rsidR="00E00ED4" w:rsidRPr="00E00ED4">
        <w:rPr>
          <w:rFonts w:ascii="Times New Roman" w:hAnsi="Times New Roman" w:cs="Times New Roman"/>
          <w:b/>
          <w:sz w:val="24"/>
          <w:szCs w:val="24"/>
        </w:rPr>
        <w:t>Via Maratona</w:t>
      </w:r>
    </w:p>
    <w:p w14:paraId="22D867B5" w14:textId="77777777" w:rsidR="00CF2358" w:rsidRDefault="00E00ED4" w:rsidP="00CF2358">
      <w:pPr>
        <w:tabs>
          <w:tab w:val="left" w:pos="29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630F3EE7" w14:textId="77777777" w:rsidR="00BC51AD" w:rsidRDefault="00BC51AD" w:rsidP="00CF2358">
      <w:pPr>
        <w:tabs>
          <w:tab w:val="left" w:pos="29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D0DF1" w14:textId="77777777" w:rsidR="00E00ED4" w:rsidRPr="00023CAC" w:rsidRDefault="00E00ED4" w:rsidP="00E00ED4">
      <w:pPr>
        <w:tabs>
          <w:tab w:val="left" w:pos="2940"/>
        </w:tabs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poter usufruire dei seguen</w:t>
      </w:r>
      <w:r w:rsidR="00AF0219">
        <w:rPr>
          <w:rFonts w:ascii="Times New Roman" w:hAnsi="Times New Roman" w:cs="Times New Roman"/>
          <w:sz w:val="24"/>
          <w:szCs w:val="24"/>
        </w:rPr>
        <w:t>ti servizi erogati</w:t>
      </w:r>
      <w:r w:rsidR="00BC51AD">
        <w:rPr>
          <w:rFonts w:ascii="Times New Roman" w:hAnsi="Times New Roman" w:cs="Times New Roman"/>
          <w:sz w:val="24"/>
          <w:szCs w:val="24"/>
        </w:rPr>
        <w:t>dall’Istituto Comprensivo “BRIGIDA</w:t>
      </w:r>
      <w:r w:rsidR="00BC51AD" w:rsidRPr="00023CAC">
        <w:rPr>
          <w:rFonts w:ascii="Times New Roman" w:hAnsi="Times New Roman" w:cs="Times New Roman"/>
          <w:b/>
          <w:color w:val="FF0000"/>
          <w:sz w:val="24"/>
          <w:szCs w:val="24"/>
        </w:rPr>
        <w:t>”</w:t>
      </w:r>
      <w:r w:rsidR="00023CAC" w:rsidRPr="00023C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(SPECIFICARE L’ORARIO RICHIESTO</w:t>
      </w:r>
      <w:r w:rsidR="00023C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7.45 – 13.05 – 16.05</w:t>
      </w:r>
      <w:r w:rsidR="00023CAC" w:rsidRPr="00023CAC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33CB137" w14:textId="77777777" w:rsidR="00BC51AD" w:rsidRDefault="00BC51AD" w:rsidP="00BC51AD">
      <w:pPr>
        <w:pStyle w:val="Paragrafoelenco"/>
        <w:numPr>
          <w:ilvl w:val="0"/>
          <w:numId w:val="15"/>
        </w:num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Servizio pre-scuola</w:t>
      </w:r>
      <w:r>
        <w:rPr>
          <w:rFonts w:ascii="Times New Roman" w:hAnsi="Times New Roman" w:cs="Times New Roman"/>
          <w:sz w:val="24"/>
          <w:szCs w:val="24"/>
        </w:rPr>
        <w:t xml:space="preserve"> dalle 7.45 alle ore 8.05</w:t>
      </w:r>
    </w:p>
    <w:p w14:paraId="5A675C93" w14:textId="77777777" w:rsidR="00BC51AD" w:rsidRPr="00BC51AD" w:rsidRDefault="00BC51AD" w:rsidP="00BC51AD">
      <w:pPr>
        <w:pStyle w:val="Paragrafoelenco"/>
        <w:tabs>
          <w:tab w:val="left" w:pos="2940"/>
        </w:tabs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4A576C30" w14:textId="77777777" w:rsidR="00E00ED4" w:rsidRDefault="00BC51AD" w:rsidP="00BC51AD">
      <w:pPr>
        <w:tabs>
          <w:tab w:val="left" w:pos="29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51AD">
        <w:rPr>
          <w:rFonts w:ascii="Times New Roman" w:hAnsi="Times New Roman" w:cs="Times New Roman"/>
          <w:sz w:val="24"/>
          <w:szCs w:val="24"/>
        </w:rPr>
        <w:t>er il periodo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14:paraId="16DE3FC9" w14:textId="77777777" w:rsidR="00BC51AD" w:rsidRPr="00BC51AD" w:rsidRDefault="00BC51AD" w:rsidP="00BC51AD">
      <w:pPr>
        <w:pStyle w:val="Paragrafoelenco"/>
        <w:numPr>
          <w:ilvl w:val="0"/>
          <w:numId w:val="15"/>
        </w:numPr>
        <w:tabs>
          <w:tab w:val="left" w:pos="29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Servizio post-scuola </w:t>
      </w:r>
      <w:r w:rsidRPr="00BC51AD">
        <w:rPr>
          <w:rFonts w:ascii="Times New Roman" w:hAnsi="Times New Roman" w:cs="Times New Roman"/>
          <w:sz w:val="24"/>
          <w:szCs w:val="24"/>
        </w:rPr>
        <w:t>dalle ore 13.05 alle ore 13.20</w:t>
      </w:r>
    </w:p>
    <w:p w14:paraId="6741CD65" w14:textId="77777777" w:rsidR="00BC51AD" w:rsidRPr="00BC51AD" w:rsidRDefault="00BC51AD" w:rsidP="00BC51AD">
      <w:pPr>
        <w:pStyle w:val="Paragrafoelenco"/>
        <w:numPr>
          <w:ilvl w:val="0"/>
          <w:numId w:val="15"/>
        </w:numPr>
        <w:tabs>
          <w:tab w:val="left" w:pos="29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Servizio post-scuola </w:t>
      </w:r>
      <w:r w:rsidRPr="00BC51AD">
        <w:rPr>
          <w:rFonts w:ascii="Times New Roman" w:hAnsi="Times New Roman" w:cs="Times New Roman"/>
          <w:sz w:val="24"/>
          <w:szCs w:val="24"/>
        </w:rPr>
        <w:t>dalle ore 16.05 alle ore 16.20</w:t>
      </w:r>
    </w:p>
    <w:p w14:paraId="6271918D" w14:textId="77777777" w:rsidR="00E00ED4" w:rsidRDefault="00E00ED4" w:rsidP="00BC51AD">
      <w:pPr>
        <w:tabs>
          <w:tab w:val="left" w:pos="29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E9C3B6" w14:textId="77777777" w:rsidR="00BC51AD" w:rsidRDefault="00BC51AD" w:rsidP="00BC51AD">
      <w:pPr>
        <w:tabs>
          <w:tab w:val="left" w:pos="29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N.B.: da riconsegnare entro il </w:t>
      </w:r>
      <w:r w:rsidR="00023CAC">
        <w:rPr>
          <w:rFonts w:ascii="Times New Roman" w:hAnsi="Times New Roman" w:cs="Times New Roman"/>
          <w:b/>
          <w:sz w:val="24"/>
          <w:szCs w:val="24"/>
        </w:rPr>
        <w:t>30 settembre 2024</w:t>
      </w:r>
    </w:p>
    <w:p w14:paraId="5805EFC3" w14:textId="77777777" w:rsidR="00BC51AD" w:rsidRPr="00E00ED4" w:rsidRDefault="00BC51AD" w:rsidP="00BC51AD">
      <w:pPr>
        <w:tabs>
          <w:tab w:val="left" w:pos="29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CBF317" w14:textId="77777777" w:rsidR="00EF0601" w:rsidRPr="00E00ED4" w:rsidRDefault="00EF0601" w:rsidP="00BC51AD">
      <w:pPr>
        <w:tabs>
          <w:tab w:val="left" w:pos="29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0ED4">
        <w:rPr>
          <w:rFonts w:ascii="Times New Roman" w:hAnsi="Times New Roman" w:cs="Times New Roman"/>
          <w:sz w:val="24"/>
          <w:szCs w:val="24"/>
        </w:rPr>
        <w:t xml:space="preserve">Termoli,________________                </w:t>
      </w:r>
      <w:r w:rsidR="00BC51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Firma</w:t>
      </w:r>
    </w:p>
    <w:p w14:paraId="09399EBD" w14:textId="77777777" w:rsidR="00EF0601" w:rsidRPr="00E00ED4" w:rsidRDefault="00EF0601" w:rsidP="00EF0601">
      <w:pPr>
        <w:tabs>
          <w:tab w:val="left" w:pos="2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0ED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28B6300" w14:textId="77777777" w:rsidR="00EF0601" w:rsidRPr="00E00ED4" w:rsidRDefault="00EF0601" w:rsidP="00EF0601">
      <w:pPr>
        <w:tabs>
          <w:tab w:val="left" w:pos="2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619C2A" w14:textId="77777777" w:rsidR="00D52126" w:rsidRPr="00E00ED4" w:rsidRDefault="00D52126" w:rsidP="00D52126">
      <w:pPr>
        <w:pStyle w:val="Paragrafoelenco"/>
        <w:tabs>
          <w:tab w:val="left" w:pos="2940"/>
        </w:tabs>
        <w:spacing w:line="48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sectPr w:rsidR="00D52126" w:rsidRPr="00E00ED4" w:rsidSect="00D52126">
      <w:footerReference w:type="default" r:id="rId8"/>
      <w:pgSz w:w="11900" w:h="16840"/>
      <w:pgMar w:top="560" w:right="98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BBCE8" w14:textId="77777777" w:rsidR="000D4BFF" w:rsidRDefault="000D4BFF" w:rsidP="00043F2C">
      <w:pPr>
        <w:spacing w:after="0" w:line="240" w:lineRule="auto"/>
      </w:pPr>
      <w:r>
        <w:separator/>
      </w:r>
    </w:p>
  </w:endnote>
  <w:endnote w:type="continuationSeparator" w:id="0">
    <w:p w14:paraId="42220F5E" w14:textId="77777777" w:rsidR="000D4BFF" w:rsidRDefault="000D4BFF" w:rsidP="0004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BBDAE" w14:textId="592D3013" w:rsidR="00000000" w:rsidRDefault="00484C91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4BC54B" wp14:editId="6160C9DE">
              <wp:simplePos x="0" y="0"/>
              <wp:positionH relativeFrom="page">
                <wp:posOffset>1342390</wp:posOffset>
              </wp:positionH>
              <wp:positionV relativeFrom="page">
                <wp:posOffset>10210800</wp:posOffset>
              </wp:positionV>
              <wp:extent cx="4285615" cy="323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C7091" w14:textId="77777777" w:rsidR="00000000" w:rsidRDefault="00000000">
                          <w:pPr>
                            <w:ind w:left="679" w:right="682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BC5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7pt;margin-top:804pt;width:337.45pt;height:2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" filled="f" stroked="f">
              <v:textbox inset="0,0,0,0">
                <w:txbxContent>
                  <w:p w14:paraId="0CDC7091" w14:textId="77777777" w:rsidR="00000000" w:rsidRDefault="00000000">
                    <w:pPr>
                      <w:ind w:left="679" w:right="682"/>
                      <w:jc w:val="center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71894" w14:textId="77777777" w:rsidR="000D4BFF" w:rsidRDefault="000D4BFF" w:rsidP="00043F2C">
      <w:pPr>
        <w:spacing w:after="0" w:line="240" w:lineRule="auto"/>
      </w:pPr>
      <w:r>
        <w:separator/>
      </w:r>
    </w:p>
  </w:footnote>
  <w:footnote w:type="continuationSeparator" w:id="0">
    <w:p w14:paraId="4A5BA916" w14:textId="77777777" w:rsidR="000D4BFF" w:rsidRDefault="000D4BFF" w:rsidP="00043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E5F3C"/>
    <w:multiLevelType w:val="hybridMultilevel"/>
    <w:tmpl w:val="275692AE"/>
    <w:lvl w:ilvl="0" w:tplc="9AF097D8">
      <w:numFmt w:val="bullet"/>
      <w:lvlText w:val="-"/>
      <w:lvlJc w:val="left"/>
      <w:pPr>
        <w:ind w:left="112" w:hanging="212"/>
      </w:pPr>
      <w:rPr>
        <w:rFonts w:hint="default"/>
        <w:w w:val="99"/>
        <w:lang w:val="it-IT" w:eastAsia="it-IT" w:bidi="it-IT"/>
      </w:rPr>
    </w:lvl>
    <w:lvl w:ilvl="1" w:tplc="CD9A3918">
      <w:numFmt w:val="bullet"/>
      <w:lvlText w:val=""/>
      <w:lvlJc w:val="left"/>
      <w:pPr>
        <w:ind w:left="1524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C7267A8E">
      <w:numFmt w:val="bullet"/>
      <w:lvlText w:val="•"/>
      <w:lvlJc w:val="left"/>
      <w:pPr>
        <w:ind w:left="2446" w:hanging="360"/>
      </w:pPr>
      <w:rPr>
        <w:rFonts w:hint="default"/>
        <w:lang w:val="it-IT" w:eastAsia="it-IT" w:bidi="it-IT"/>
      </w:rPr>
    </w:lvl>
    <w:lvl w:ilvl="3" w:tplc="25DE3454">
      <w:numFmt w:val="bullet"/>
      <w:lvlText w:val="•"/>
      <w:lvlJc w:val="left"/>
      <w:pPr>
        <w:ind w:left="3373" w:hanging="360"/>
      </w:pPr>
      <w:rPr>
        <w:rFonts w:hint="default"/>
        <w:lang w:val="it-IT" w:eastAsia="it-IT" w:bidi="it-IT"/>
      </w:rPr>
    </w:lvl>
    <w:lvl w:ilvl="4" w:tplc="FF4EFA4C">
      <w:numFmt w:val="bullet"/>
      <w:lvlText w:val="•"/>
      <w:lvlJc w:val="left"/>
      <w:pPr>
        <w:ind w:left="4300" w:hanging="360"/>
      </w:pPr>
      <w:rPr>
        <w:rFonts w:hint="default"/>
        <w:lang w:val="it-IT" w:eastAsia="it-IT" w:bidi="it-IT"/>
      </w:rPr>
    </w:lvl>
    <w:lvl w:ilvl="5" w:tplc="C0086B30">
      <w:numFmt w:val="bullet"/>
      <w:lvlText w:val="•"/>
      <w:lvlJc w:val="left"/>
      <w:pPr>
        <w:ind w:left="5226" w:hanging="360"/>
      </w:pPr>
      <w:rPr>
        <w:rFonts w:hint="default"/>
        <w:lang w:val="it-IT" w:eastAsia="it-IT" w:bidi="it-IT"/>
      </w:rPr>
    </w:lvl>
    <w:lvl w:ilvl="6" w:tplc="69984262">
      <w:numFmt w:val="bullet"/>
      <w:lvlText w:val="•"/>
      <w:lvlJc w:val="left"/>
      <w:pPr>
        <w:ind w:left="6153" w:hanging="360"/>
      </w:pPr>
      <w:rPr>
        <w:rFonts w:hint="default"/>
        <w:lang w:val="it-IT" w:eastAsia="it-IT" w:bidi="it-IT"/>
      </w:rPr>
    </w:lvl>
    <w:lvl w:ilvl="7" w:tplc="0430064C">
      <w:numFmt w:val="bullet"/>
      <w:lvlText w:val="•"/>
      <w:lvlJc w:val="left"/>
      <w:pPr>
        <w:ind w:left="7080" w:hanging="360"/>
      </w:pPr>
      <w:rPr>
        <w:rFonts w:hint="default"/>
        <w:lang w:val="it-IT" w:eastAsia="it-IT" w:bidi="it-IT"/>
      </w:rPr>
    </w:lvl>
    <w:lvl w:ilvl="8" w:tplc="D184394C">
      <w:numFmt w:val="bullet"/>
      <w:lvlText w:val="•"/>
      <w:lvlJc w:val="left"/>
      <w:pPr>
        <w:ind w:left="800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1082443"/>
    <w:multiLevelType w:val="hybridMultilevel"/>
    <w:tmpl w:val="89CE2A22"/>
    <w:lvl w:ilvl="0" w:tplc="E10AFF5A">
      <w:start w:val="1"/>
      <w:numFmt w:val="lowerLetter"/>
      <w:lvlText w:val="%1)"/>
      <w:lvlJc w:val="left"/>
      <w:pPr>
        <w:ind w:left="130" w:hanging="225"/>
        <w:jc w:val="left"/>
      </w:pPr>
      <w:rPr>
        <w:rFonts w:ascii="Cambria" w:eastAsia="Cambria" w:hAnsi="Cambria" w:cs="Cambria" w:hint="default"/>
        <w:spacing w:val="-15"/>
        <w:w w:val="100"/>
        <w:sz w:val="18"/>
        <w:szCs w:val="18"/>
        <w:lang w:val="it-IT" w:eastAsia="it-IT" w:bidi="it-IT"/>
      </w:rPr>
    </w:lvl>
    <w:lvl w:ilvl="1" w:tplc="BA20F6D2">
      <w:numFmt w:val="bullet"/>
      <w:lvlText w:val=""/>
      <w:lvlJc w:val="left"/>
      <w:pPr>
        <w:ind w:left="85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2" w:tplc="64C66410">
      <w:numFmt w:val="bullet"/>
      <w:lvlText w:val="•"/>
      <w:lvlJc w:val="left"/>
      <w:pPr>
        <w:ind w:left="2022" w:hanging="361"/>
      </w:pPr>
      <w:rPr>
        <w:rFonts w:hint="default"/>
        <w:lang w:val="it-IT" w:eastAsia="it-IT" w:bidi="it-IT"/>
      </w:rPr>
    </w:lvl>
    <w:lvl w:ilvl="3" w:tplc="17A67D44">
      <w:numFmt w:val="bullet"/>
      <w:lvlText w:val="•"/>
      <w:lvlJc w:val="left"/>
      <w:pPr>
        <w:ind w:left="3184" w:hanging="361"/>
      </w:pPr>
      <w:rPr>
        <w:rFonts w:hint="default"/>
        <w:lang w:val="it-IT" w:eastAsia="it-IT" w:bidi="it-IT"/>
      </w:rPr>
    </w:lvl>
    <w:lvl w:ilvl="4" w:tplc="FAAC3532">
      <w:numFmt w:val="bullet"/>
      <w:lvlText w:val="•"/>
      <w:lvlJc w:val="left"/>
      <w:pPr>
        <w:ind w:left="4346" w:hanging="361"/>
      </w:pPr>
      <w:rPr>
        <w:rFonts w:hint="default"/>
        <w:lang w:val="it-IT" w:eastAsia="it-IT" w:bidi="it-IT"/>
      </w:rPr>
    </w:lvl>
    <w:lvl w:ilvl="5" w:tplc="4CF84298">
      <w:numFmt w:val="bullet"/>
      <w:lvlText w:val="•"/>
      <w:lvlJc w:val="left"/>
      <w:pPr>
        <w:ind w:left="5508" w:hanging="361"/>
      </w:pPr>
      <w:rPr>
        <w:rFonts w:hint="default"/>
        <w:lang w:val="it-IT" w:eastAsia="it-IT" w:bidi="it-IT"/>
      </w:rPr>
    </w:lvl>
    <w:lvl w:ilvl="6" w:tplc="447A5D42">
      <w:numFmt w:val="bullet"/>
      <w:lvlText w:val="•"/>
      <w:lvlJc w:val="left"/>
      <w:pPr>
        <w:ind w:left="6670" w:hanging="361"/>
      </w:pPr>
      <w:rPr>
        <w:rFonts w:hint="default"/>
        <w:lang w:val="it-IT" w:eastAsia="it-IT" w:bidi="it-IT"/>
      </w:rPr>
    </w:lvl>
    <w:lvl w:ilvl="7" w:tplc="071883A6">
      <w:numFmt w:val="bullet"/>
      <w:lvlText w:val="•"/>
      <w:lvlJc w:val="left"/>
      <w:pPr>
        <w:ind w:left="7832" w:hanging="361"/>
      </w:pPr>
      <w:rPr>
        <w:rFonts w:hint="default"/>
        <w:lang w:val="it-IT" w:eastAsia="it-IT" w:bidi="it-IT"/>
      </w:rPr>
    </w:lvl>
    <w:lvl w:ilvl="8" w:tplc="13B4399A">
      <w:numFmt w:val="bullet"/>
      <w:lvlText w:val="•"/>
      <w:lvlJc w:val="left"/>
      <w:pPr>
        <w:ind w:left="8994" w:hanging="361"/>
      </w:pPr>
      <w:rPr>
        <w:rFonts w:hint="default"/>
        <w:lang w:val="it-IT" w:eastAsia="it-IT" w:bidi="it-IT"/>
      </w:rPr>
    </w:lvl>
  </w:abstractNum>
  <w:abstractNum w:abstractNumId="2" w15:restartNumberingAfterBreak="0">
    <w:nsid w:val="21AD117E"/>
    <w:multiLevelType w:val="hybridMultilevel"/>
    <w:tmpl w:val="86FACC04"/>
    <w:lvl w:ilvl="0" w:tplc="3A88DF6E">
      <w:numFmt w:val="bullet"/>
      <w:lvlText w:val=""/>
      <w:lvlJc w:val="left"/>
      <w:pPr>
        <w:ind w:left="130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4028B12C">
      <w:numFmt w:val="bullet"/>
      <w:lvlText w:val="-"/>
      <w:lvlJc w:val="left"/>
      <w:pPr>
        <w:ind w:left="372" w:hanging="101"/>
      </w:pPr>
      <w:rPr>
        <w:rFonts w:ascii="Cambria" w:eastAsia="Cambria" w:hAnsi="Cambria" w:cs="Cambria" w:hint="default"/>
        <w:w w:val="100"/>
        <w:sz w:val="18"/>
        <w:szCs w:val="18"/>
        <w:lang w:val="it-IT" w:eastAsia="it-IT" w:bidi="it-IT"/>
      </w:rPr>
    </w:lvl>
    <w:lvl w:ilvl="2" w:tplc="5EA4447C">
      <w:numFmt w:val="bullet"/>
      <w:lvlText w:val=""/>
      <w:lvlJc w:val="left"/>
      <w:pPr>
        <w:ind w:left="85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3" w:tplc="9DBA57E2">
      <w:numFmt w:val="bullet"/>
      <w:lvlText w:val="•"/>
      <w:lvlJc w:val="left"/>
      <w:pPr>
        <w:ind w:left="2167" w:hanging="361"/>
      </w:pPr>
      <w:rPr>
        <w:rFonts w:hint="default"/>
        <w:lang w:val="it-IT" w:eastAsia="it-IT" w:bidi="it-IT"/>
      </w:rPr>
    </w:lvl>
    <w:lvl w:ilvl="4" w:tplc="F4A2ADE4">
      <w:numFmt w:val="bullet"/>
      <w:lvlText w:val="•"/>
      <w:lvlJc w:val="left"/>
      <w:pPr>
        <w:ind w:left="3474" w:hanging="361"/>
      </w:pPr>
      <w:rPr>
        <w:rFonts w:hint="default"/>
        <w:lang w:val="it-IT" w:eastAsia="it-IT" w:bidi="it-IT"/>
      </w:rPr>
    </w:lvl>
    <w:lvl w:ilvl="5" w:tplc="A5181F7A">
      <w:numFmt w:val="bullet"/>
      <w:lvlText w:val="•"/>
      <w:lvlJc w:val="left"/>
      <w:pPr>
        <w:ind w:left="4782" w:hanging="361"/>
      </w:pPr>
      <w:rPr>
        <w:rFonts w:hint="default"/>
        <w:lang w:val="it-IT" w:eastAsia="it-IT" w:bidi="it-IT"/>
      </w:rPr>
    </w:lvl>
    <w:lvl w:ilvl="6" w:tplc="E67CE490">
      <w:numFmt w:val="bullet"/>
      <w:lvlText w:val="•"/>
      <w:lvlJc w:val="left"/>
      <w:pPr>
        <w:ind w:left="6089" w:hanging="361"/>
      </w:pPr>
      <w:rPr>
        <w:rFonts w:hint="default"/>
        <w:lang w:val="it-IT" w:eastAsia="it-IT" w:bidi="it-IT"/>
      </w:rPr>
    </w:lvl>
    <w:lvl w:ilvl="7" w:tplc="1988C5F6">
      <w:numFmt w:val="bullet"/>
      <w:lvlText w:val="•"/>
      <w:lvlJc w:val="left"/>
      <w:pPr>
        <w:ind w:left="7397" w:hanging="361"/>
      </w:pPr>
      <w:rPr>
        <w:rFonts w:hint="default"/>
        <w:lang w:val="it-IT" w:eastAsia="it-IT" w:bidi="it-IT"/>
      </w:rPr>
    </w:lvl>
    <w:lvl w:ilvl="8" w:tplc="F7566A64">
      <w:numFmt w:val="bullet"/>
      <w:lvlText w:val="•"/>
      <w:lvlJc w:val="left"/>
      <w:pPr>
        <w:ind w:left="8704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22597219"/>
    <w:multiLevelType w:val="hybridMultilevel"/>
    <w:tmpl w:val="88C8F5DA"/>
    <w:lvl w:ilvl="0" w:tplc="490A6010">
      <w:numFmt w:val="bullet"/>
      <w:lvlText w:val="-"/>
      <w:lvlJc w:val="left"/>
      <w:pPr>
        <w:ind w:left="126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BBEA78A8">
      <w:numFmt w:val="bullet"/>
      <w:lvlText w:val="•"/>
      <w:lvlJc w:val="left"/>
      <w:pPr>
        <w:ind w:left="2130" w:hanging="360"/>
      </w:pPr>
      <w:rPr>
        <w:rFonts w:hint="default"/>
        <w:lang w:val="it-IT" w:eastAsia="it-IT" w:bidi="it-IT"/>
      </w:rPr>
    </w:lvl>
    <w:lvl w:ilvl="2" w:tplc="3F32AE8E">
      <w:numFmt w:val="bullet"/>
      <w:lvlText w:val="•"/>
      <w:lvlJc w:val="left"/>
      <w:pPr>
        <w:ind w:left="3000" w:hanging="360"/>
      </w:pPr>
      <w:rPr>
        <w:rFonts w:hint="default"/>
        <w:lang w:val="it-IT" w:eastAsia="it-IT" w:bidi="it-IT"/>
      </w:rPr>
    </w:lvl>
    <w:lvl w:ilvl="3" w:tplc="0784B218">
      <w:numFmt w:val="bullet"/>
      <w:lvlText w:val="•"/>
      <w:lvlJc w:val="left"/>
      <w:pPr>
        <w:ind w:left="3870" w:hanging="360"/>
      </w:pPr>
      <w:rPr>
        <w:rFonts w:hint="default"/>
        <w:lang w:val="it-IT" w:eastAsia="it-IT" w:bidi="it-IT"/>
      </w:rPr>
    </w:lvl>
    <w:lvl w:ilvl="4" w:tplc="E30E2B6C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3460A9DC">
      <w:numFmt w:val="bullet"/>
      <w:lvlText w:val="•"/>
      <w:lvlJc w:val="left"/>
      <w:pPr>
        <w:ind w:left="5610" w:hanging="360"/>
      </w:pPr>
      <w:rPr>
        <w:rFonts w:hint="default"/>
        <w:lang w:val="it-IT" w:eastAsia="it-IT" w:bidi="it-IT"/>
      </w:rPr>
    </w:lvl>
    <w:lvl w:ilvl="6" w:tplc="02DE782A">
      <w:numFmt w:val="bullet"/>
      <w:lvlText w:val="•"/>
      <w:lvlJc w:val="left"/>
      <w:pPr>
        <w:ind w:left="6480" w:hanging="360"/>
      </w:pPr>
      <w:rPr>
        <w:rFonts w:hint="default"/>
        <w:lang w:val="it-IT" w:eastAsia="it-IT" w:bidi="it-IT"/>
      </w:rPr>
    </w:lvl>
    <w:lvl w:ilvl="7" w:tplc="3F8408A2">
      <w:numFmt w:val="bullet"/>
      <w:lvlText w:val="•"/>
      <w:lvlJc w:val="left"/>
      <w:pPr>
        <w:ind w:left="7350" w:hanging="360"/>
      </w:pPr>
      <w:rPr>
        <w:rFonts w:hint="default"/>
        <w:lang w:val="it-IT" w:eastAsia="it-IT" w:bidi="it-IT"/>
      </w:rPr>
    </w:lvl>
    <w:lvl w:ilvl="8" w:tplc="8BC8EEBC">
      <w:numFmt w:val="bullet"/>
      <w:lvlText w:val="•"/>
      <w:lvlJc w:val="left"/>
      <w:pPr>
        <w:ind w:left="8220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27FB02A3"/>
    <w:multiLevelType w:val="hybridMultilevel"/>
    <w:tmpl w:val="B328780E"/>
    <w:lvl w:ilvl="0" w:tplc="182CD306">
      <w:start w:val="1"/>
      <w:numFmt w:val="decimal"/>
      <w:lvlText w:val="%1-"/>
      <w:lvlJc w:val="left"/>
      <w:pPr>
        <w:ind w:left="332" w:hanging="202"/>
        <w:jc w:val="left"/>
      </w:pPr>
      <w:rPr>
        <w:rFonts w:ascii="Cambria" w:eastAsia="Cambria" w:hAnsi="Cambria" w:cs="Cambria" w:hint="default"/>
        <w:spacing w:val="0"/>
        <w:w w:val="100"/>
        <w:sz w:val="18"/>
        <w:szCs w:val="18"/>
        <w:lang w:val="it-IT" w:eastAsia="it-IT" w:bidi="it-IT"/>
      </w:rPr>
    </w:lvl>
    <w:lvl w:ilvl="1" w:tplc="2E060AA6">
      <w:numFmt w:val="bullet"/>
      <w:lvlText w:val="•"/>
      <w:lvlJc w:val="left"/>
      <w:pPr>
        <w:ind w:left="1437" w:hanging="202"/>
      </w:pPr>
      <w:rPr>
        <w:rFonts w:hint="default"/>
        <w:lang w:val="it-IT" w:eastAsia="it-IT" w:bidi="it-IT"/>
      </w:rPr>
    </w:lvl>
    <w:lvl w:ilvl="2" w:tplc="D104FFE8">
      <w:numFmt w:val="bullet"/>
      <w:lvlText w:val="•"/>
      <w:lvlJc w:val="left"/>
      <w:pPr>
        <w:ind w:left="2535" w:hanging="202"/>
      </w:pPr>
      <w:rPr>
        <w:rFonts w:hint="default"/>
        <w:lang w:val="it-IT" w:eastAsia="it-IT" w:bidi="it-IT"/>
      </w:rPr>
    </w:lvl>
    <w:lvl w:ilvl="3" w:tplc="FA646B38">
      <w:numFmt w:val="bullet"/>
      <w:lvlText w:val="•"/>
      <w:lvlJc w:val="left"/>
      <w:pPr>
        <w:ind w:left="3633" w:hanging="202"/>
      </w:pPr>
      <w:rPr>
        <w:rFonts w:hint="default"/>
        <w:lang w:val="it-IT" w:eastAsia="it-IT" w:bidi="it-IT"/>
      </w:rPr>
    </w:lvl>
    <w:lvl w:ilvl="4" w:tplc="CC08D83C">
      <w:numFmt w:val="bullet"/>
      <w:lvlText w:val="•"/>
      <w:lvlJc w:val="left"/>
      <w:pPr>
        <w:ind w:left="4731" w:hanging="202"/>
      </w:pPr>
      <w:rPr>
        <w:rFonts w:hint="default"/>
        <w:lang w:val="it-IT" w:eastAsia="it-IT" w:bidi="it-IT"/>
      </w:rPr>
    </w:lvl>
    <w:lvl w:ilvl="5" w:tplc="F828AC14">
      <w:numFmt w:val="bullet"/>
      <w:lvlText w:val="•"/>
      <w:lvlJc w:val="left"/>
      <w:pPr>
        <w:ind w:left="5829" w:hanging="202"/>
      </w:pPr>
      <w:rPr>
        <w:rFonts w:hint="default"/>
        <w:lang w:val="it-IT" w:eastAsia="it-IT" w:bidi="it-IT"/>
      </w:rPr>
    </w:lvl>
    <w:lvl w:ilvl="6" w:tplc="266A0C9C">
      <w:numFmt w:val="bullet"/>
      <w:lvlText w:val="•"/>
      <w:lvlJc w:val="left"/>
      <w:pPr>
        <w:ind w:left="6927" w:hanging="202"/>
      </w:pPr>
      <w:rPr>
        <w:rFonts w:hint="default"/>
        <w:lang w:val="it-IT" w:eastAsia="it-IT" w:bidi="it-IT"/>
      </w:rPr>
    </w:lvl>
    <w:lvl w:ilvl="7" w:tplc="112AECB8">
      <w:numFmt w:val="bullet"/>
      <w:lvlText w:val="•"/>
      <w:lvlJc w:val="left"/>
      <w:pPr>
        <w:ind w:left="8025" w:hanging="202"/>
      </w:pPr>
      <w:rPr>
        <w:rFonts w:hint="default"/>
        <w:lang w:val="it-IT" w:eastAsia="it-IT" w:bidi="it-IT"/>
      </w:rPr>
    </w:lvl>
    <w:lvl w:ilvl="8" w:tplc="EB9A0B8A">
      <w:numFmt w:val="bullet"/>
      <w:lvlText w:val="•"/>
      <w:lvlJc w:val="left"/>
      <w:pPr>
        <w:ind w:left="9123" w:hanging="202"/>
      </w:pPr>
      <w:rPr>
        <w:rFonts w:hint="default"/>
        <w:lang w:val="it-IT" w:eastAsia="it-IT" w:bidi="it-IT"/>
      </w:rPr>
    </w:lvl>
  </w:abstractNum>
  <w:abstractNum w:abstractNumId="5" w15:restartNumberingAfterBreak="0">
    <w:nsid w:val="326E6BEB"/>
    <w:multiLevelType w:val="hybridMultilevel"/>
    <w:tmpl w:val="FB36E176"/>
    <w:lvl w:ilvl="0" w:tplc="272669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409FA"/>
    <w:multiLevelType w:val="hybridMultilevel"/>
    <w:tmpl w:val="DA76987A"/>
    <w:lvl w:ilvl="0" w:tplc="0166E3FC">
      <w:start w:val="8"/>
      <w:numFmt w:val="decimal"/>
      <w:lvlText w:val="%1."/>
      <w:lvlJc w:val="left"/>
      <w:pPr>
        <w:ind w:left="2398" w:hanging="207"/>
        <w:jc w:val="left"/>
      </w:pPr>
      <w:rPr>
        <w:rFonts w:ascii="Cambria" w:eastAsia="Cambria" w:hAnsi="Cambria" w:cs="Cambria" w:hint="default"/>
        <w:b/>
        <w:bCs/>
        <w:spacing w:val="-2"/>
        <w:w w:val="100"/>
        <w:sz w:val="18"/>
        <w:szCs w:val="18"/>
        <w:lang w:val="it-IT" w:eastAsia="it-IT" w:bidi="it-IT"/>
      </w:rPr>
    </w:lvl>
    <w:lvl w:ilvl="1" w:tplc="E84A0FAA">
      <w:numFmt w:val="bullet"/>
      <w:lvlText w:val="•"/>
      <w:lvlJc w:val="left"/>
      <w:pPr>
        <w:ind w:left="3291" w:hanging="207"/>
      </w:pPr>
      <w:rPr>
        <w:rFonts w:hint="default"/>
        <w:lang w:val="it-IT" w:eastAsia="it-IT" w:bidi="it-IT"/>
      </w:rPr>
    </w:lvl>
    <w:lvl w:ilvl="2" w:tplc="3684B82A">
      <w:numFmt w:val="bullet"/>
      <w:lvlText w:val="•"/>
      <w:lvlJc w:val="left"/>
      <w:pPr>
        <w:ind w:left="4183" w:hanging="207"/>
      </w:pPr>
      <w:rPr>
        <w:rFonts w:hint="default"/>
        <w:lang w:val="it-IT" w:eastAsia="it-IT" w:bidi="it-IT"/>
      </w:rPr>
    </w:lvl>
    <w:lvl w:ilvl="3" w:tplc="C2EEDF6A">
      <w:numFmt w:val="bullet"/>
      <w:lvlText w:val="•"/>
      <w:lvlJc w:val="left"/>
      <w:pPr>
        <w:ind w:left="5075" w:hanging="207"/>
      </w:pPr>
      <w:rPr>
        <w:rFonts w:hint="default"/>
        <w:lang w:val="it-IT" w:eastAsia="it-IT" w:bidi="it-IT"/>
      </w:rPr>
    </w:lvl>
    <w:lvl w:ilvl="4" w:tplc="684A4BA4">
      <w:numFmt w:val="bullet"/>
      <w:lvlText w:val="•"/>
      <w:lvlJc w:val="left"/>
      <w:pPr>
        <w:ind w:left="5967" w:hanging="207"/>
      </w:pPr>
      <w:rPr>
        <w:rFonts w:hint="default"/>
        <w:lang w:val="it-IT" w:eastAsia="it-IT" w:bidi="it-IT"/>
      </w:rPr>
    </w:lvl>
    <w:lvl w:ilvl="5" w:tplc="67C66C84">
      <w:numFmt w:val="bullet"/>
      <w:lvlText w:val="•"/>
      <w:lvlJc w:val="left"/>
      <w:pPr>
        <w:ind w:left="6859" w:hanging="207"/>
      </w:pPr>
      <w:rPr>
        <w:rFonts w:hint="default"/>
        <w:lang w:val="it-IT" w:eastAsia="it-IT" w:bidi="it-IT"/>
      </w:rPr>
    </w:lvl>
    <w:lvl w:ilvl="6" w:tplc="70DE93BE">
      <w:numFmt w:val="bullet"/>
      <w:lvlText w:val="•"/>
      <w:lvlJc w:val="left"/>
      <w:pPr>
        <w:ind w:left="7751" w:hanging="207"/>
      </w:pPr>
      <w:rPr>
        <w:rFonts w:hint="default"/>
        <w:lang w:val="it-IT" w:eastAsia="it-IT" w:bidi="it-IT"/>
      </w:rPr>
    </w:lvl>
    <w:lvl w:ilvl="7" w:tplc="66204286">
      <w:numFmt w:val="bullet"/>
      <w:lvlText w:val="•"/>
      <w:lvlJc w:val="left"/>
      <w:pPr>
        <w:ind w:left="8643" w:hanging="207"/>
      </w:pPr>
      <w:rPr>
        <w:rFonts w:hint="default"/>
        <w:lang w:val="it-IT" w:eastAsia="it-IT" w:bidi="it-IT"/>
      </w:rPr>
    </w:lvl>
    <w:lvl w:ilvl="8" w:tplc="63B45FB2">
      <w:numFmt w:val="bullet"/>
      <w:lvlText w:val="•"/>
      <w:lvlJc w:val="left"/>
      <w:pPr>
        <w:ind w:left="9535" w:hanging="207"/>
      </w:pPr>
      <w:rPr>
        <w:rFonts w:hint="default"/>
        <w:lang w:val="it-IT" w:eastAsia="it-IT" w:bidi="it-IT"/>
      </w:rPr>
    </w:lvl>
  </w:abstractNum>
  <w:abstractNum w:abstractNumId="7" w15:restartNumberingAfterBreak="0">
    <w:nsid w:val="385D10DB"/>
    <w:multiLevelType w:val="hybridMultilevel"/>
    <w:tmpl w:val="B742ECA2"/>
    <w:lvl w:ilvl="0" w:tplc="AD204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DF380EF2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B4500D0C">
      <w:numFmt w:val="bullet"/>
      <w:lvlText w:val="•"/>
      <w:lvlJc w:val="left"/>
      <w:pPr>
        <w:ind w:left="2644" w:hanging="360"/>
      </w:pPr>
      <w:rPr>
        <w:rFonts w:hint="default"/>
        <w:lang w:val="it-IT" w:eastAsia="it-IT" w:bidi="it-IT"/>
      </w:rPr>
    </w:lvl>
    <w:lvl w:ilvl="3" w:tplc="E0CC9020">
      <w:numFmt w:val="bullet"/>
      <w:lvlText w:val="•"/>
      <w:lvlJc w:val="left"/>
      <w:pPr>
        <w:ind w:left="3546" w:hanging="360"/>
      </w:pPr>
      <w:rPr>
        <w:rFonts w:hint="default"/>
        <w:lang w:val="it-IT" w:eastAsia="it-IT" w:bidi="it-IT"/>
      </w:rPr>
    </w:lvl>
    <w:lvl w:ilvl="4" w:tplc="9DF2E778">
      <w:numFmt w:val="bullet"/>
      <w:lvlText w:val="•"/>
      <w:lvlJc w:val="left"/>
      <w:pPr>
        <w:ind w:left="4448" w:hanging="360"/>
      </w:pPr>
      <w:rPr>
        <w:rFonts w:hint="default"/>
        <w:lang w:val="it-IT" w:eastAsia="it-IT" w:bidi="it-IT"/>
      </w:rPr>
    </w:lvl>
    <w:lvl w:ilvl="5" w:tplc="930CA148">
      <w:numFmt w:val="bullet"/>
      <w:lvlText w:val="•"/>
      <w:lvlJc w:val="left"/>
      <w:pPr>
        <w:ind w:left="5350" w:hanging="360"/>
      </w:pPr>
      <w:rPr>
        <w:rFonts w:hint="default"/>
        <w:lang w:val="it-IT" w:eastAsia="it-IT" w:bidi="it-IT"/>
      </w:rPr>
    </w:lvl>
    <w:lvl w:ilvl="6" w:tplc="CA4E8CF2">
      <w:numFmt w:val="bullet"/>
      <w:lvlText w:val="•"/>
      <w:lvlJc w:val="left"/>
      <w:pPr>
        <w:ind w:left="6252" w:hanging="360"/>
      </w:pPr>
      <w:rPr>
        <w:rFonts w:hint="default"/>
        <w:lang w:val="it-IT" w:eastAsia="it-IT" w:bidi="it-IT"/>
      </w:rPr>
    </w:lvl>
    <w:lvl w:ilvl="7" w:tplc="B09A9F78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8" w:tplc="4486342A">
      <w:numFmt w:val="bullet"/>
      <w:lvlText w:val="•"/>
      <w:lvlJc w:val="left"/>
      <w:pPr>
        <w:ind w:left="8056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38C51013"/>
    <w:multiLevelType w:val="hybridMultilevel"/>
    <w:tmpl w:val="DC7655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248CB"/>
    <w:multiLevelType w:val="hybridMultilevel"/>
    <w:tmpl w:val="5B985916"/>
    <w:lvl w:ilvl="0" w:tplc="432E9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E3992"/>
    <w:multiLevelType w:val="hybridMultilevel"/>
    <w:tmpl w:val="102608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D622D"/>
    <w:multiLevelType w:val="hybridMultilevel"/>
    <w:tmpl w:val="C5781DBC"/>
    <w:lvl w:ilvl="0" w:tplc="2AF0A8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80903"/>
    <w:multiLevelType w:val="hybridMultilevel"/>
    <w:tmpl w:val="8AAC838E"/>
    <w:lvl w:ilvl="0" w:tplc="47748FEA">
      <w:start w:val="1"/>
      <w:numFmt w:val="lowerLetter"/>
      <w:lvlText w:val="%1)"/>
      <w:lvlJc w:val="left"/>
      <w:pPr>
        <w:ind w:left="2398" w:hanging="199"/>
        <w:jc w:val="left"/>
      </w:pPr>
      <w:rPr>
        <w:rFonts w:asciiTheme="minorHAnsi" w:eastAsiaTheme="minorEastAsia" w:hAnsiTheme="minorHAnsi" w:cstheme="minorBidi"/>
        <w:w w:val="100"/>
        <w:sz w:val="18"/>
        <w:szCs w:val="18"/>
        <w:lang w:val="it-IT" w:eastAsia="it-IT" w:bidi="it-IT"/>
      </w:rPr>
    </w:lvl>
    <w:lvl w:ilvl="1" w:tplc="2E1C75D6">
      <w:numFmt w:val="bullet"/>
      <w:lvlText w:val="•"/>
      <w:lvlJc w:val="left"/>
      <w:pPr>
        <w:ind w:left="3291" w:hanging="199"/>
      </w:pPr>
      <w:rPr>
        <w:rFonts w:hint="default"/>
        <w:lang w:val="it-IT" w:eastAsia="it-IT" w:bidi="it-IT"/>
      </w:rPr>
    </w:lvl>
    <w:lvl w:ilvl="2" w:tplc="05003B32">
      <w:numFmt w:val="bullet"/>
      <w:lvlText w:val="•"/>
      <w:lvlJc w:val="left"/>
      <w:pPr>
        <w:ind w:left="4183" w:hanging="199"/>
      </w:pPr>
      <w:rPr>
        <w:rFonts w:hint="default"/>
        <w:lang w:val="it-IT" w:eastAsia="it-IT" w:bidi="it-IT"/>
      </w:rPr>
    </w:lvl>
    <w:lvl w:ilvl="3" w:tplc="5EE010C6">
      <w:numFmt w:val="bullet"/>
      <w:lvlText w:val="•"/>
      <w:lvlJc w:val="left"/>
      <w:pPr>
        <w:ind w:left="5075" w:hanging="199"/>
      </w:pPr>
      <w:rPr>
        <w:rFonts w:hint="default"/>
        <w:lang w:val="it-IT" w:eastAsia="it-IT" w:bidi="it-IT"/>
      </w:rPr>
    </w:lvl>
    <w:lvl w:ilvl="4" w:tplc="F0801400">
      <w:numFmt w:val="bullet"/>
      <w:lvlText w:val="•"/>
      <w:lvlJc w:val="left"/>
      <w:pPr>
        <w:ind w:left="5967" w:hanging="199"/>
      </w:pPr>
      <w:rPr>
        <w:rFonts w:hint="default"/>
        <w:lang w:val="it-IT" w:eastAsia="it-IT" w:bidi="it-IT"/>
      </w:rPr>
    </w:lvl>
    <w:lvl w:ilvl="5" w:tplc="B87E6EC2">
      <w:numFmt w:val="bullet"/>
      <w:lvlText w:val="•"/>
      <w:lvlJc w:val="left"/>
      <w:pPr>
        <w:ind w:left="6859" w:hanging="199"/>
      </w:pPr>
      <w:rPr>
        <w:rFonts w:hint="default"/>
        <w:lang w:val="it-IT" w:eastAsia="it-IT" w:bidi="it-IT"/>
      </w:rPr>
    </w:lvl>
    <w:lvl w:ilvl="6" w:tplc="750A79B0">
      <w:numFmt w:val="bullet"/>
      <w:lvlText w:val="•"/>
      <w:lvlJc w:val="left"/>
      <w:pPr>
        <w:ind w:left="7751" w:hanging="199"/>
      </w:pPr>
      <w:rPr>
        <w:rFonts w:hint="default"/>
        <w:lang w:val="it-IT" w:eastAsia="it-IT" w:bidi="it-IT"/>
      </w:rPr>
    </w:lvl>
    <w:lvl w:ilvl="7" w:tplc="C03AE196">
      <w:numFmt w:val="bullet"/>
      <w:lvlText w:val="•"/>
      <w:lvlJc w:val="left"/>
      <w:pPr>
        <w:ind w:left="8643" w:hanging="199"/>
      </w:pPr>
      <w:rPr>
        <w:rFonts w:hint="default"/>
        <w:lang w:val="it-IT" w:eastAsia="it-IT" w:bidi="it-IT"/>
      </w:rPr>
    </w:lvl>
    <w:lvl w:ilvl="8" w:tplc="B8344F52">
      <w:numFmt w:val="bullet"/>
      <w:lvlText w:val="•"/>
      <w:lvlJc w:val="left"/>
      <w:pPr>
        <w:ind w:left="9535" w:hanging="199"/>
      </w:pPr>
      <w:rPr>
        <w:rFonts w:hint="default"/>
        <w:lang w:val="it-IT" w:eastAsia="it-IT" w:bidi="it-IT"/>
      </w:rPr>
    </w:lvl>
  </w:abstractNum>
  <w:abstractNum w:abstractNumId="13" w15:restartNumberingAfterBreak="0">
    <w:nsid w:val="76FA198B"/>
    <w:multiLevelType w:val="hybridMultilevel"/>
    <w:tmpl w:val="0726AF06"/>
    <w:lvl w:ilvl="0" w:tplc="0E50956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875805">
    <w:abstractNumId w:val="4"/>
  </w:num>
  <w:num w:numId="2" w16cid:durableId="76631851">
    <w:abstractNumId w:val="1"/>
  </w:num>
  <w:num w:numId="3" w16cid:durableId="933829194">
    <w:abstractNumId w:val="2"/>
  </w:num>
  <w:num w:numId="4" w16cid:durableId="902527538">
    <w:abstractNumId w:val="12"/>
  </w:num>
  <w:num w:numId="5" w16cid:durableId="427894953">
    <w:abstractNumId w:val="6"/>
  </w:num>
  <w:num w:numId="6" w16cid:durableId="1779256062">
    <w:abstractNumId w:val="5"/>
  </w:num>
  <w:num w:numId="7" w16cid:durableId="1784691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9054967">
    <w:abstractNumId w:val="13"/>
  </w:num>
  <w:num w:numId="9" w16cid:durableId="190382293">
    <w:abstractNumId w:val="11"/>
  </w:num>
  <w:num w:numId="10" w16cid:durableId="2079747579">
    <w:abstractNumId w:val="9"/>
  </w:num>
  <w:num w:numId="11" w16cid:durableId="951324531">
    <w:abstractNumId w:val="0"/>
  </w:num>
  <w:num w:numId="12" w16cid:durableId="754975427">
    <w:abstractNumId w:val="7"/>
  </w:num>
  <w:num w:numId="13" w16cid:durableId="1198544547">
    <w:abstractNumId w:val="3"/>
  </w:num>
  <w:num w:numId="14" w16cid:durableId="813721600">
    <w:abstractNumId w:val="8"/>
  </w:num>
  <w:num w:numId="15" w16cid:durableId="2088108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91"/>
    <w:rsid w:val="00004631"/>
    <w:rsid w:val="000064BC"/>
    <w:rsid w:val="0001312C"/>
    <w:rsid w:val="0001774F"/>
    <w:rsid w:val="00023CAC"/>
    <w:rsid w:val="00031EFB"/>
    <w:rsid w:val="000372DB"/>
    <w:rsid w:val="00043F2C"/>
    <w:rsid w:val="0005220D"/>
    <w:rsid w:val="0005230B"/>
    <w:rsid w:val="000656F8"/>
    <w:rsid w:val="0006674F"/>
    <w:rsid w:val="00072847"/>
    <w:rsid w:val="00090F9A"/>
    <w:rsid w:val="00095917"/>
    <w:rsid w:val="000A0BA7"/>
    <w:rsid w:val="000A2CDD"/>
    <w:rsid w:val="000A6CCF"/>
    <w:rsid w:val="000B61E1"/>
    <w:rsid w:val="000B686C"/>
    <w:rsid w:val="000C4C35"/>
    <w:rsid w:val="000C71F5"/>
    <w:rsid w:val="000D4BFF"/>
    <w:rsid w:val="000F3014"/>
    <w:rsid w:val="000F7361"/>
    <w:rsid w:val="00120AB2"/>
    <w:rsid w:val="001236F0"/>
    <w:rsid w:val="001251E0"/>
    <w:rsid w:val="00126297"/>
    <w:rsid w:val="001726A1"/>
    <w:rsid w:val="0017328D"/>
    <w:rsid w:val="001969D7"/>
    <w:rsid w:val="001A6F71"/>
    <w:rsid w:val="001B28B9"/>
    <w:rsid w:val="001E33EF"/>
    <w:rsid w:val="001E3B59"/>
    <w:rsid w:val="001E6520"/>
    <w:rsid w:val="001E686B"/>
    <w:rsid w:val="001E6F66"/>
    <w:rsid w:val="001F6C02"/>
    <w:rsid w:val="002038DE"/>
    <w:rsid w:val="00203BDD"/>
    <w:rsid w:val="002114D5"/>
    <w:rsid w:val="0021197A"/>
    <w:rsid w:val="00221AED"/>
    <w:rsid w:val="00221E95"/>
    <w:rsid w:val="00237949"/>
    <w:rsid w:val="00246694"/>
    <w:rsid w:val="00253269"/>
    <w:rsid w:val="00256350"/>
    <w:rsid w:val="0026010A"/>
    <w:rsid w:val="00262FC5"/>
    <w:rsid w:val="0026321D"/>
    <w:rsid w:val="002642A2"/>
    <w:rsid w:val="00292ACF"/>
    <w:rsid w:val="002A4CE1"/>
    <w:rsid w:val="002C0BA4"/>
    <w:rsid w:val="002C1B1E"/>
    <w:rsid w:val="002D0C14"/>
    <w:rsid w:val="002D2060"/>
    <w:rsid w:val="002E66B5"/>
    <w:rsid w:val="002E755D"/>
    <w:rsid w:val="002F2CE2"/>
    <w:rsid w:val="003008DB"/>
    <w:rsid w:val="00312AB9"/>
    <w:rsid w:val="00320C70"/>
    <w:rsid w:val="00324C65"/>
    <w:rsid w:val="00341EE6"/>
    <w:rsid w:val="0035350E"/>
    <w:rsid w:val="00361E27"/>
    <w:rsid w:val="00382CF5"/>
    <w:rsid w:val="00382DA3"/>
    <w:rsid w:val="003B0852"/>
    <w:rsid w:val="003C20F9"/>
    <w:rsid w:val="003C5212"/>
    <w:rsid w:val="003E31EF"/>
    <w:rsid w:val="003E3A30"/>
    <w:rsid w:val="003F4DCB"/>
    <w:rsid w:val="003F50C9"/>
    <w:rsid w:val="00450042"/>
    <w:rsid w:val="0045019C"/>
    <w:rsid w:val="004556AD"/>
    <w:rsid w:val="00455AB9"/>
    <w:rsid w:val="00456E6C"/>
    <w:rsid w:val="00462100"/>
    <w:rsid w:val="00472409"/>
    <w:rsid w:val="0047281F"/>
    <w:rsid w:val="00484C91"/>
    <w:rsid w:val="0048541D"/>
    <w:rsid w:val="00487F4E"/>
    <w:rsid w:val="004C10F3"/>
    <w:rsid w:val="004D1C45"/>
    <w:rsid w:val="004D443A"/>
    <w:rsid w:val="004D49C7"/>
    <w:rsid w:val="004F57E2"/>
    <w:rsid w:val="004F6401"/>
    <w:rsid w:val="005031F6"/>
    <w:rsid w:val="00503E37"/>
    <w:rsid w:val="0050559F"/>
    <w:rsid w:val="00506E39"/>
    <w:rsid w:val="005073A6"/>
    <w:rsid w:val="00531125"/>
    <w:rsid w:val="00531B73"/>
    <w:rsid w:val="00532A95"/>
    <w:rsid w:val="00537F24"/>
    <w:rsid w:val="005409FA"/>
    <w:rsid w:val="00540D50"/>
    <w:rsid w:val="00546A87"/>
    <w:rsid w:val="0055372D"/>
    <w:rsid w:val="0055470B"/>
    <w:rsid w:val="00560FA4"/>
    <w:rsid w:val="0056640C"/>
    <w:rsid w:val="00566E5A"/>
    <w:rsid w:val="00576253"/>
    <w:rsid w:val="00583D3C"/>
    <w:rsid w:val="00584BF6"/>
    <w:rsid w:val="005A26D0"/>
    <w:rsid w:val="005A4187"/>
    <w:rsid w:val="005A5FEE"/>
    <w:rsid w:val="005A792D"/>
    <w:rsid w:val="005C04DA"/>
    <w:rsid w:val="005C62B4"/>
    <w:rsid w:val="005D0457"/>
    <w:rsid w:val="005D6284"/>
    <w:rsid w:val="005E7EA4"/>
    <w:rsid w:val="005F3FF4"/>
    <w:rsid w:val="005F55A9"/>
    <w:rsid w:val="005F7034"/>
    <w:rsid w:val="006010E4"/>
    <w:rsid w:val="00606951"/>
    <w:rsid w:val="006200ED"/>
    <w:rsid w:val="006230AE"/>
    <w:rsid w:val="00625C5B"/>
    <w:rsid w:val="00642116"/>
    <w:rsid w:val="00642A04"/>
    <w:rsid w:val="00642B7A"/>
    <w:rsid w:val="00643981"/>
    <w:rsid w:val="0065115B"/>
    <w:rsid w:val="006541AF"/>
    <w:rsid w:val="006572C1"/>
    <w:rsid w:val="00661E94"/>
    <w:rsid w:val="00677E88"/>
    <w:rsid w:val="0068297B"/>
    <w:rsid w:val="00694A38"/>
    <w:rsid w:val="006B257D"/>
    <w:rsid w:val="006B345A"/>
    <w:rsid w:val="006B61B1"/>
    <w:rsid w:val="006C2A88"/>
    <w:rsid w:val="006F2F75"/>
    <w:rsid w:val="006F60AA"/>
    <w:rsid w:val="0070377E"/>
    <w:rsid w:val="00705F66"/>
    <w:rsid w:val="00715CC7"/>
    <w:rsid w:val="007238F8"/>
    <w:rsid w:val="00725DE5"/>
    <w:rsid w:val="007263FF"/>
    <w:rsid w:val="007354E0"/>
    <w:rsid w:val="007425E9"/>
    <w:rsid w:val="007452CA"/>
    <w:rsid w:val="007458FB"/>
    <w:rsid w:val="00746259"/>
    <w:rsid w:val="00750764"/>
    <w:rsid w:val="007723A5"/>
    <w:rsid w:val="0077723B"/>
    <w:rsid w:val="007A10A0"/>
    <w:rsid w:val="007C7446"/>
    <w:rsid w:val="007D1FBD"/>
    <w:rsid w:val="00810F7A"/>
    <w:rsid w:val="00823322"/>
    <w:rsid w:val="00830912"/>
    <w:rsid w:val="00840C11"/>
    <w:rsid w:val="00844B94"/>
    <w:rsid w:val="0085188A"/>
    <w:rsid w:val="00857035"/>
    <w:rsid w:val="00866063"/>
    <w:rsid w:val="0087163A"/>
    <w:rsid w:val="00872604"/>
    <w:rsid w:val="008750BF"/>
    <w:rsid w:val="0089416D"/>
    <w:rsid w:val="008A2E38"/>
    <w:rsid w:val="008A57C6"/>
    <w:rsid w:val="008B1469"/>
    <w:rsid w:val="008B5F54"/>
    <w:rsid w:val="008D025C"/>
    <w:rsid w:val="008D623D"/>
    <w:rsid w:val="008E1533"/>
    <w:rsid w:val="008E1A85"/>
    <w:rsid w:val="008F5DE3"/>
    <w:rsid w:val="0091176C"/>
    <w:rsid w:val="00914E15"/>
    <w:rsid w:val="009163FF"/>
    <w:rsid w:val="00926ED1"/>
    <w:rsid w:val="009270B1"/>
    <w:rsid w:val="00944A44"/>
    <w:rsid w:val="009456AC"/>
    <w:rsid w:val="0095787F"/>
    <w:rsid w:val="009726EF"/>
    <w:rsid w:val="00972A08"/>
    <w:rsid w:val="009A389E"/>
    <w:rsid w:val="009B0C3B"/>
    <w:rsid w:val="009B3246"/>
    <w:rsid w:val="009B652B"/>
    <w:rsid w:val="009E3756"/>
    <w:rsid w:val="009E4A7C"/>
    <w:rsid w:val="009F56E0"/>
    <w:rsid w:val="009F5D6F"/>
    <w:rsid w:val="00A01F4E"/>
    <w:rsid w:val="00A14101"/>
    <w:rsid w:val="00A311F5"/>
    <w:rsid w:val="00A379BA"/>
    <w:rsid w:val="00A50EC2"/>
    <w:rsid w:val="00A533D3"/>
    <w:rsid w:val="00A64C78"/>
    <w:rsid w:val="00A66F6C"/>
    <w:rsid w:val="00A750DE"/>
    <w:rsid w:val="00A75B9A"/>
    <w:rsid w:val="00A8281D"/>
    <w:rsid w:val="00A86477"/>
    <w:rsid w:val="00AA4B20"/>
    <w:rsid w:val="00AF0219"/>
    <w:rsid w:val="00AF2A1D"/>
    <w:rsid w:val="00AF4D2A"/>
    <w:rsid w:val="00B01273"/>
    <w:rsid w:val="00B044B5"/>
    <w:rsid w:val="00B119BA"/>
    <w:rsid w:val="00B174CD"/>
    <w:rsid w:val="00B404E2"/>
    <w:rsid w:val="00B45503"/>
    <w:rsid w:val="00B56DF8"/>
    <w:rsid w:val="00B61064"/>
    <w:rsid w:val="00B61516"/>
    <w:rsid w:val="00B62085"/>
    <w:rsid w:val="00B62A4C"/>
    <w:rsid w:val="00B65B97"/>
    <w:rsid w:val="00B676F0"/>
    <w:rsid w:val="00B74826"/>
    <w:rsid w:val="00B77BAD"/>
    <w:rsid w:val="00B8295B"/>
    <w:rsid w:val="00BA1A28"/>
    <w:rsid w:val="00BA3E15"/>
    <w:rsid w:val="00BA4B04"/>
    <w:rsid w:val="00BB37B7"/>
    <w:rsid w:val="00BB3982"/>
    <w:rsid w:val="00BB5B4E"/>
    <w:rsid w:val="00BC0CCB"/>
    <w:rsid w:val="00BC51AD"/>
    <w:rsid w:val="00BC6A19"/>
    <w:rsid w:val="00BD0A16"/>
    <w:rsid w:val="00C20ADC"/>
    <w:rsid w:val="00C217D4"/>
    <w:rsid w:val="00C30A70"/>
    <w:rsid w:val="00C32A59"/>
    <w:rsid w:val="00C37D80"/>
    <w:rsid w:val="00C46601"/>
    <w:rsid w:val="00C52CE1"/>
    <w:rsid w:val="00C71CBF"/>
    <w:rsid w:val="00C778A8"/>
    <w:rsid w:val="00C91295"/>
    <w:rsid w:val="00CB4EEB"/>
    <w:rsid w:val="00CB5CDA"/>
    <w:rsid w:val="00CB7A1D"/>
    <w:rsid w:val="00CF2358"/>
    <w:rsid w:val="00CF24EA"/>
    <w:rsid w:val="00D16BE3"/>
    <w:rsid w:val="00D26B8D"/>
    <w:rsid w:val="00D27271"/>
    <w:rsid w:val="00D44084"/>
    <w:rsid w:val="00D456B0"/>
    <w:rsid w:val="00D51967"/>
    <w:rsid w:val="00D52126"/>
    <w:rsid w:val="00D5264F"/>
    <w:rsid w:val="00D659B6"/>
    <w:rsid w:val="00D7146E"/>
    <w:rsid w:val="00D7716B"/>
    <w:rsid w:val="00D85443"/>
    <w:rsid w:val="00D92B93"/>
    <w:rsid w:val="00D94EF4"/>
    <w:rsid w:val="00D9527F"/>
    <w:rsid w:val="00DA1316"/>
    <w:rsid w:val="00DB279E"/>
    <w:rsid w:val="00DC1697"/>
    <w:rsid w:val="00DE199D"/>
    <w:rsid w:val="00DF044C"/>
    <w:rsid w:val="00DF4182"/>
    <w:rsid w:val="00DF470A"/>
    <w:rsid w:val="00E00ED4"/>
    <w:rsid w:val="00E2235E"/>
    <w:rsid w:val="00E4081C"/>
    <w:rsid w:val="00E471A5"/>
    <w:rsid w:val="00E548AF"/>
    <w:rsid w:val="00E55F5F"/>
    <w:rsid w:val="00E617A7"/>
    <w:rsid w:val="00E701F9"/>
    <w:rsid w:val="00E84AB8"/>
    <w:rsid w:val="00E925E2"/>
    <w:rsid w:val="00E94936"/>
    <w:rsid w:val="00EA5C1B"/>
    <w:rsid w:val="00EA5F71"/>
    <w:rsid w:val="00EA6C89"/>
    <w:rsid w:val="00EB0884"/>
    <w:rsid w:val="00EB09AE"/>
    <w:rsid w:val="00EE5940"/>
    <w:rsid w:val="00EF0601"/>
    <w:rsid w:val="00F1047C"/>
    <w:rsid w:val="00F15FF8"/>
    <w:rsid w:val="00F3017D"/>
    <w:rsid w:val="00F34247"/>
    <w:rsid w:val="00F426F3"/>
    <w:rsid w:val="00F56079"/>
    <w:rsid w:val="00F6363A"/>
    <w:rsid w:val="00F74565"/>
    <w:rsid w:val="00F84E45"/>
    <w:rsid w:val="00F922D8"/>
    <w:rsid w:val="00FA4CFC"/>
    <w:rsid w:val="00FB1E76"/>
    <w:rsid w:val="00FB6776"/>
    <w:rsid w:val="00FC2125"/>
    <w:rsid w:val="00FC231E"/>
    <w:rsid w:val="00FC559E"/>
    <w:rsid w:val="00FC5E78"/>
    <w:rsid w:val="00FD1F3B"/>
    <w:rsid w:val="00FD3B2B"/>
    <w:rsid w:val="00FE5CAE"/>
    <w:rsid w:val="00FF5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4F96E"/>
  <w15:docId w15:val="{17FEAF66-528D-4DB0-A0AC-DE234EF3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E15"/>
  </w:style>
  <w:style w:type="paragraph" w:styleId="Titolo4">
    <w:name w:val="heading 4"/>
    <w:basedOn w:val="Normale"/>
    <w:next w:val="Normale"/>
    <w:link w:val="Titolo4Carattere"/>
    <w:qFormat/>
    <w:rsid w:val="00341EE6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341EE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E1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B62085"/>
    <w:rPr>
      <w:color w:val="0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750BF"/>
    <w:pPr>
      <w:widowControl w:val="0"/>
      <w:autoSpaceDE w:val="0"/>
      <w:autoSpaceDN w:val="0"/>
      <w:spacing w:after="0" w:line="240" w:lineRule="auto"/>
      <w:ind w:left="130"/>
      <w:jc w:val="both"/>
    </w:pPr>
    <w:rPr>
      <w:rFonts w:ascii="Cambria" w:eastAsia="Cambria" w:hAnsi="Cambria" w:cs="Cambria"/>
      <w:sz w:val="18"/>
      <w:szCs w:val="18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50BF"/>
    <w:rPr>
      <w:rFonts w:ascii="Cambria" w:eastAsia="Cambria" w:hAnsi="Cambria" w:cs="Cambria"/>
      <w:sz w:val="18"/>
      <w:szCs w:val="18"/>
      <w:lang w:bidi="it-IT"/>
    </w:rPr>
  </w:style>
  <w:style w:type="paragraph" w:customStyle="1" w:styleId="Titolo11">
    <w:name w:val="Titolo 11"/>
    <w:basedOn w:val="Normale"/>
    <w:uiPriority w:val="1"/>
    <w:qFormat/>
    <w:rsid w:val="008750BF"/>
    <w:pPr>
      <w:widowControl w:val="0"/>
      <w:autoSpaceDE w:val="0"/>
      <w:autoSpaceDN w:val="0"/>
      <w:spacing w:after="0" w:line="240" w:lineRule="auto"/>
      <w:ind w:left="130"/>
      <w:outlineLvl w:val="1"/>
    </w:pPr>
    <w:rPr>
      <w:rFonts w:ascii="Cambria" w:eastAsia="Cambria" w:hAnsi="Cambria" w:cs="Cambria"/>
      <w:b/>
      <w:bCs/>
      <w:sz w:val="18"/>
      <w:szCs w:val="18"/>
      <w:lang w:bidi="it-IT"/>
    </w:rPr>
  </w:style>
  <w:style w:type="paragraph" w:styleId="Paragrafoelenco">
    <w:name w:val="List Paragraph"/>
    <w:basedOn w:val="Normale"/>
    <w:uiPriority w:val="1"/>
    <w:qFormat/>
    <w:rsid w:val="008750BF"/>
    <w:pPr>
      <w:widowControl w:val="0"/>
      <w:autoSpaceDE w:val="0"/>
      <w:autoSpaceDN w:val="0"/>
      <w:spacing w:after="0" w:line="240" w:lineRule="auto"/>
      <w:ind w:left="850" w:hanging="360"/>
      <w:jc w:val="both"/>
    </w:pPr>
    <w:rPr>
      <w:rFonts w:ascii="Cambria" w:eastAsia="Cambria" w:hAnsi="Cambria" w:cs="Cambria"/>
      <w:lang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012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01273"/>
  </w:style>
  <w:style w:type="paragraph" w:styleId="Pidipagina">
    <w:name w:val="footer"/>
    <w:basedOn w:val="Normale"/>
    <w:link w:val="PidipaginaCarattere"/>
    <w:uiPriority w:val="99"/>
    <w:semiHidden/>
    <w:unhideWhenUsed/>
    <w:rsid w:val="00B012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01273"/>
  </w:style>
  <w:style w:type="table" w:styleId="Grigliatabella">
    <w:name w:val="Table Grid"/>
    <w:basedOn w:val="Tabellanormale"/>
    <w:uiPriority w:val="59"/>
    <w:rsid w:val="008B1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41EE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41EE6"/>
  </w:style>
  <w:style w:type="character" w:customStyle="1" w:styleId="Titolo4Carattere">
    <w:name w:val="Titolo 4 Carattere"/>
    <w:basedOn w:val="Carpredefinitoparagrafo"/>
    <w:link w:val="Titolo4"/>
    <w:rsid w:val="00341EE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rsid w:val="00341EE6"/>
    <w:rPr>
      <w:rFonts w:ascii="Times New Roman" w:eastAsia="Times New Roman" w:hAnsi="Times New Roman" w:cs="Times New Roman"/>
      <w:sz w:val="28"/>
      <w:szCs w:val="20"/>
    </w:rPr>
  </w:style>
  <w:style w:type="paragraph" w:customStyle="1" w:styleId="Corpotesto1">
    <w:name w:val="Corpo testo1"/>
    <w:basedOn w:val="Normale"/>
    <w:rsid w:val="00341EE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0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5\Downloads\PRE-POST-Scuola-Primaria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22A9A-6461-48A6-BEFD-F7D01034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PRE-POST-Scuola-Primaria (1)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Michelina De Simone</cp:lastModifiedBy>
  <cp:revision>1</cp:revision>
  <cp:lastPrinted>2019-09-14T09:23:00Z</cp:lastPrinted>
  <dcterms:created xsi:type="dcterms:W3CDTF">2024-09-20T10:35:00Z</dcterms:created>
  <dcterms:modified xsi:type="dcterms:W3CDTF">2024-09-20T10:36:00Z</dcterms:modified>
</cp:coreProperties>
</file>